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i/>
          <w:i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t>Załącznik nr 5</w:t>
      </w:r>
    </w:p>
    <w:p>
      <w:pPr>
        <w:pStyle w:val="Normal"/>
        <w:tabs>
          <w:tab w:val="clear" w:pos="708"/>
          <w:tab w:val="left" w:pos="1728" w:leader="none"/>
          <w:tab w:val="right" w:pos="9072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i/>
          <w:i/>
          <w:kern w:val="0"/>
          <w:lang w:eastAsia="ar-SA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tab/>
        <w:tab/>
        <w:t xml:space="preserve">do </w:t>
      </w:r>
      <w:r>
        <w:rPr>
          <w:rFonts w:eastAsia="Times New Roman" w:cs="Times New Roman" w:ascii="Times New Roman" w:hAnsi="Times New Roman"/>
          <w:b/>
          <w:bCs/>
          <w:i/>
          <w:kern w:val="0"/>
          <w:lang w:eastAsia="ar-SA"/>
          <w14:ligatures w14:val="none"/>
        </w:rPr>
        <w:t>Regulaminu rekrutacji i zasad uczestnictwa</w:t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Calibri" w:cs="Times New Roman"/>
          <w:b/>
          <w:b/>
          <w:i/>
          <w:i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Calibri" w:cs="Times New Roman"/>
          <w:b/>
          <w:b/>
          <w:i/>
          <w:i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ZAŚWIADCZENIE O STATUSIE NAUCZYCIELA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Niniejszym zaświadcza się, że Pani/Pan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</w:t>
        <w:br/>
      </w:r>
      <w:r>
        <w:rPr>
          <w:rFonts w:cs="Times New Roman" w:ascii="Times New Roman" w:hAnsi="Times New Roman"/>
          <w:sz w:val="16"/>
          <w:szCs w:val="16"/>
        </w:rPr>
        <w:t>(imię, nazwisko)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 xml:space="preserve">posiada status nauczyciela w Szkole Podstawowej w …………………..……………………...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 xml:space="preserve">Opiniuję pozytywnie/negatywnie* udział Pani/Pana* w szkoleniu/studiach podyplomowych* organizowanym/ch w ramach projektu nr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eastAsia="pl-PL"/>
          <w14:ligatures w14:val="none"/>
        </w:rPr>
        <w:t>FEPM.05.08-IZ.00-0013/24</w:t>
      </w:r>
      <w:r>
        <w:rPr>
          <w:rFonts w:eastAsia="Calibri" w:cs="Times New Roman" w:ascii="Times New Roman" w:hAnsi="Times New Roman"/>
          <w:b/>
          <w:color w:val="000000"/>
          <w:kern w:val="0"/>
          <w:sz w:val="22"/>
          <w:szCs w:val="22"/>
          <w:shd w:fill="auto" w:val="clear"/>
          <w:lang w:eastAsia="pl-PL"/>
          <w14:ligatures w14:val="none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kern w:val="0"/>
          <w:sz w:val="22"/>
          <w:szCs w:val="22"/>
          <w:shd w:fill="auto" w:val="clear"/>
          <w:lang w:eastAsia="pl-PL"/>
          <w14:ligatures w14:val="none"/>
        </w:rPr>
        <w:t xml:space="preserve">pn. </w:t>
      </w: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bookmarkStart w:id="0" w:name="_Hlk160108771"/>
      <w:r>
        <w:rPr>
          <w:rFonts w:cs="Times New Roman" w:ascii="Times New Roman" w:hAnsi="Times New Roman"/>
          <w:b/>
          <w:bCs/>
          <w:sz w:val="24"/>
          <w:szCs w:val="24"/>
        </w:rPr>
        <w:t>R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AZEM</w:t>
        <w:br/>
        <w:t xml:space="preserve">w GÓRĘ -  projekt edukacyjny dla szkół wiejskich gminy Debrzno” </w:t>
      </w:r>
      <w:r>
        <w:rPr>
          <w:rFonts w:cs="Times New Roman" w:ascii="Times New Roman" w:hAnsi="Times New Roman"/>
          <w:sz w:val="24"/>
          <w:szCs w:val="24"/>
        </w:rPr>
        <w:t>realizowany</w:t>
        <w:br/>
        <w:t xml:space="preserve">w ramach </w:t>
      </w:r>
      <w:r>
        <w:rPr>
          <w:rFonts w:cs="Times New Roman" w:ascii="Times New Roman" w:hAnsi="Times New Roman"/>
          <w:sz w:val="20"/>
          <w:szCs w:val="20"/>
        </w:rPr>
        <w:t>Działania 5.8. Edukacji ogólna i zawodowa programu Fundusze Europejskie</w:t>
        <w:br/>
        <w:t>dla Pomorza 2021-2027 (FEP 2021-2027) oraz współfinansowany jest ze środków Unii Europejskiej w ramach Europejskiego Funduszu Społecznego Plus (EFS+)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 xml:space="preserve">..……………               </w:t>
        <w:tab/>
        <w:tab/>
        <w:t xml:space="preserve">           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Miejscowość, data </w:t>
        <w:tab/>
        <w:tab/>
        <w:tab/>
        <w:tab/>
        <w:tab/>
        <w:tab/>
        <w:t xml:space="preserve">   Czytelny podpis Dyrektora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bookmarkStart w:id="1" w:name="_GoBack"/>
      <w:bookmarkEnd w:id="1"/>
      <w:r>
        <w:rPr>
          <w:rFonts w:cs="Calibri" w:cstheme="minorHAnsi"/>
        </w:rPr>
        <w:t>*Niepotrzebne skreślić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142" w:top="1702" w:footer="225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left="-1134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left="-1134" w:hanging="0"/>
      <w:rPr/>
    </w:pPr>
    <w:r>
      <w:rPr/>
      <mc:AlternateContent>
        <mc:Choice Requires="wps">
          <w:drawing>
            <wp:inline distT="0" distB="0" distL="0" distR="0">
              <wp:extent cx="7174865" cy="635"/>
              <wp:effectExtent l="0" t="0" r="0" b="0"/>
              <wp:docPr id="3" name="Kształ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480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hape_0" from="0pt,-0.1pt" to="564.9pt,-0.1pt" ID="Kształt2" stroked="t" o:allowincell="f" style="position:absolute;mso-position-vertical:top">
              <v:stroke color="black" weight="3240" joinstyle="miter" endcap="flat"/>
              <v:fill o:detectmouseclick="t" on="false"/>
              <w10:wrap type="square"/>
            </v:line>
          </w:pict>
        </mc:Fallback>
      </mc:AlternateContent>
    </w:r>
  </w:p>
  <w:p>
    <w:pPr>
      <w:pStyle w:val="Stopka"/>
      <w:ind w:left="-709" w:firstLine="993"/>
      <w:jc w:val="center"/>
      <w:rPr/>
    </w:pPr>
    <w:r>
      <w:rPr/>
      <w:t>Fundusze Europejskie dla Pomorza 2021-2027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ind w:left="-1134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ind w:left="-1134" w:hanging="0"/>
      <w:rPr/>
    </w:pPr>
    <w:r>
      <w:rPr/>
      <w:drawing>
        <wp:inline distT="0" distB="0" distL="0" distR="0">
          <wp:extent cx="7143115" cy="830580"/>
          <wp:effectExtent l="0" t="0" r="0" b="0"/>
          <wp:docPr id="1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115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7258050" cy="635"/>
              <wp:effectExtent l="0" t="0" r="0" b="0"/>
              <wp:docPr id="2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960" cy="72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hape_0" from="0pt,-0.1pt" to="571.45pt,-0.1pt" ID="Kształt1" stroked="t" o:allowincell="f" style="position:absolute;mso-position-vertical:top">
              <v:stroke color="black" weight="3240" joinstyle="miter" endcap="flat"/>
              <v:fill o:detectmouseclick="t" on="false"/>
              <w10:wrap type="squar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2442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qFormat/>
    <w:rsid w:val="001a02a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b16e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b16e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a02a1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377a0"/>
    <w:pPr>
      <w:spacing w:beforeAutospacing="1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20b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a1" w:customStyle="1">
    <w:name w:val="Lista1"/>
    <w:uiPriority w:val="99"/>
    <w:qFormat/>
    <w:rsid w:val="00120bc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Application>LibreOffice/7.4.3.2$Windows_X86_64 LibreOffice_project/1048a8393ae2eeec98dff31b5c133c5f1d08b890</Application>
  <AppVersion>15.0000</AppVersion>
  <Pages>1</Pages>
  <Words>99</Words>
  <Characters>808</Characters>
  <CharactersWithSpaces>947</CharactersWithSpaces>
  <Paragraphs>18</Paragraphs>
  <Company>UMWP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2023-08-04T12:55:00Z</dcterms:created>
  <dc:creator>Twardokus Marcin</dc:creator>
  <dc:description/>
  <dc:language>pl-PL</dc:language>
  <cp:lastModifiedBy/>
  <cp:lastPrinted>2023-02-24T08:38:00Z</cp:lastPrinted>
  <dcterms:modified xsi:type="dcterms:W3CDTF">2024-09-17T18:01:32Z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